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AE47A" w14:textId="54A232AC" w:rsidR="00477752" w:rsidRPr="008F7CAB" w:rsidRDefault="00543241" w:rsidP="008F7CAB">
      <w:pPr>
        <w:pStyle w:val="SongsLyrics"/>
        <w:rPr>
          <w:rStyle w:val="SongsTitle"/>
        </w:rPr>
      </w:pPr>
      <w:r w:rsidRPr="008F7CAB">
        <w:rPr>
          <w:rStyle w:val="SongsIndex"/>
        </w:rPr>
        <w:t>F01</w:t>
      </w:r>
      <w:r>
        <w:t>.</w:t>
      </w:r>
      <w:r w:rsidR="0076422F">
        <w:rPr>
          <w:rStyle w:val="SongsChords"/>
        </w:rPr>
        <w:t>A</w:t>
      </w:r>
      <w:r>
        <w:t xml:space="preserve"> </w:t>
      </w:r>
      <w:r w:rsidR="00477752" w:rsidRPr="008F7CAB">
        <w:rPr>
          <w:rStyle w:val="SongsTitle"/>
        </w:rPr>
        <w:t>Forever</w:t>
      </w:r>
    </w:p>
    <w:p w14:paraId="21ABEB39" w14:textId="77777777" w:rsidR="00477752" w:rsidRPr="00477752" w:rsidRDefault="00477752" w:rsidP="008F7CAB">
      <w:pPr>
        <w:pStyle w:val="SongsLyrics"/>
      </w:pPr>
    </w:p>
    <w:p w14:paraId="5B6BA772" w14:textId="77777777" w:rsidR="00477752" w:rsidRPr="00477752" w:rsidRDefault="00477752" w:rsidP="008F7CAB">
      <w:pPr>
        <w:pStyle w:val="SongsLyrics"/>
      </w:pPr>
    </w:p>
    <w:p w14:paraId="4C03B407" w14:textId="77777777" w:rsidR="00477752" w:rsidRPr="008F7CAB" w:rsidRDefault="00477752" w:rsidP="008F7CAB">
      <w:pPr>
        <w:pStyle w:val="SongsLyrics"/>
      </w:pPr>
      <w:r w:rsidRPr="008F7CAB">
        <w:t>[Intro]</w:t>
      </w:r>
    </w:p>
    <w:p w14:paraId="451E54CC" w14:textId="77777777" w:rsidR="00477752" w:rsidRPr="00477752" w:rsidRDefault="00477752" w:rsidP="008F7CAB">
      <w:pPr>
        <w:pStyle w:val="SongsLyrics"/>
      </w:pPr>
    </w:p>
    <w:p w14:paraId="125E81C9" w14:textId="0870CC63" w:rsidR="008F7CAB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477752">
        <w:t xml:space="preserve">   </w:t>
      </w:r>
      <w:r>
        <w:rPr>
          <w:rStyle w:val="SongsChords"/>
        </w:rPr>
        <w:t>E</w:t>
      </w:r>
      <w:r w:rsidR="00477752" w:rsidRPr="00477752">
        <w:t xml:space="preserve">   </w:t>
      </w:r>
      <w:proofErr w:type="spellStart"/>
      <w:r>
        <w:rPr>
          <w:rStyle w:val="SongsChords"/>
        </w:rPr>
        <w:t>F#</w:t>
      </w:r>
      <w:r w:rsidR="00477752" w:rsidRPr="008F7CAB">
        <w:rPr>
          <w:rStyle w:val="SongsChords"/>
        </w:rPr>
        <w:t>m</w:t>
      </w:r>
      <w:proofErr w:type="spellEnd"/>
      <w:r w:rsidR="00477752" w:rsidRPr="00477752">
        <w:t xml:space="preserve">   </w:t>
      </w:r>
      <w:r>
        <w:rPr>
          <w:rStyle w:val="SongsChords"/>
        </w:rPr>
        <w:t>D</w:t>
      </w:r>
    </w:p>
    <w:p w14:paraId="4486F59A" w14:textId="7C1A930B" w:rsidR="008F7CAB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477752">
        <w:t xml:space="preserve">   </w:t>
      </w:r>
      <w:r>
        <w:rPr>
          <w:rStyle w:val="SongsChords"/>
        </w:rPr>
        <w:t>E</w:t>
      </w:r>
      <w:r w:rsidR="00477752" w:rsidRPr="00477752">
        <w:t xml:space="preserve">   </w:t>
      </w:r>
      <w:proofErr w:type="spellStart"/>
      <w:r>
        <w:rPr>
          <w:rStyle w:val="SongsChords"/>
        </w:rPr>
        <w:t>F#</w:t>
      </w:r>
      <w:r w:rsidR="00477752" w:rsidRPr="008F7CAB">
        <w:rPr>
          <w:rStyle w:val="SongsChords"/>
        </w:rPr>
        <w:t>m</w:t>
      </w:r>
      <w:proofErr w:type="spellEnd"/>
      <w:r w:rsidR="00477752" w:rsidRPr="00477752">
        <w:t xml:space="preserve">   </w:t>
      </w:r>
      <w:r>
        <w:rPr>
          <w:rStyle w:val="SongsChords"/>
        </w:rPr>
        <w:t>D</w:t>
      </w:r>
    </w:p>
    <w:p w14:paraId="0888FA07" w14:textId="77777777" w:rsidR="008F7CAB" w:rsidRDefault="008F7CAB" w:rsidP="008F7CAB">
      <w:pPr>
        <w:pStyle w:val="SongsLyrics"/>
      </w:pPr>
    </w:p>
    <w:p w14:paraId="09EC934C" w14:textId="77777777" w:rsidR="008F7CAB" w:rsidRDefault="008F7CAB" w:rsidP="008F7CAB">
      <w:pPr>
        <w:pStyle w:val="SongsLyrics"/>
      </w:pPr>
    </w:p>
    <w:p w14:paraId="59291DBA" w14:textId="77777777" w:rsidR="00477752" w:rsidRPr="00477752" w:rsidRDefault="00477752" w:rsidP="008F7CAB">
      <w:pPr>
        <w:pStyle w:val="SongsLyrics"/>
      </w:pPr>
      <w:r w:rsidRPr="00477752">
        <w:t>[Verse 1]</w:t>
      </w:r>
    </w:p>
    <w:p w14:paraId="1966414A" w14:textId="77777777" w:rsidR="00477752" w:rsidRPr="00477752" w:rsidRDefault="00477752" w:rsidP="008F7CAB">
      <w:pPr>
        <w:pStyle w:val="SongsLyrics"/>
      </w:pPr>
    </w:p>
    <w:p w14:paraId="02E369C3" w14:textId="582FF21E" w:rsidR="00477752" w:rsidRPr="00477752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477752">
        <w:t xml:space="preserve">                       </w:t>
      </w:r>
      <w:r>
        <w:rPr>
          <w:rStyle w:val="SongsChords"/>
        </w:rPr>
        <w:t>E</w:t>
      </w:r>
    </w:p>
    <w:p w14:paraId="695D01F4" w14:textId="77777777" w:rsidR="00477752" w:rsidRPr="00477752" w:rsidRDefault="00477752" w:rsidP="008F7CAB">
      <w:pPr>
        <w:pStyle w:val="SongsLyrics"/>
      </w:pPr>
      <w:r w:rsidRPr="00477752">
        <w:t>The moon and stars they wept</w:t>
      </w:r>
    </w:p>
    <w:p w14:paraId="3020DC9D" w14:textId="42685731" w:rsidR="00477752" w:rsidRPr="008F7CAB" w:rsidRDefault="00477752" w:rsidP="008F7CAB">
      <w:pPr>
        <w:pStyle w:val="SongsLyrics"/>
      </w:pPr>
      <w:r w:rsidRPr="00477752">
        <w:t xml:space="preserve">                    </w:t>
      </w:r>
      <w:proofErr w:type="spellStart"/>
      <w:r w:rsidR="0076422F">
        <w:rPr>
          <w:rStyle w:val="SongsChords"/>
        </w:rPr>
        <w:t>F#</w:t>
      </w:r>
      <w:r w:rsidRPr="008F7CAB">
        <w:rPr>
          <w:rStyle w:val="SongsChords"/>
        </w:rPr>
        <w:t>m</w:t>
      </w:r>
      <w:proofErr w:type="spellEnd"/>
    </w:p>
    <w:p w14:paraId="77BC3DE3" w14:textId="77777777" w:rsidR="00477752" w:rsidRPr="00477752" w:rsidRDefault="00477752" w:rsidP="008F7CAB">
      <w:pPr>
        <w:pStyle w:val="SongsLyrics"/>
      </w:pPr>
      <w:r w:rsidRPr="00477752">
        <w:t>The morning sun was dead</w:t>
      </w:r>
    </w:p>
    <w:p w14:paraId="25C8EBF1" w14:textId="37E5DB07" w:rsidR="008F7CAB" w:rsidRDefault="00477752" w:rsidP="008F7CAB">
      <w:pPr>
        <w:pStyle w:val="SongsLyrics"/>
      </w:pPr>
      <w:r w:rsidRPr="00477752">
        <w:t xml:space="preserve">                   </w:t>
      </w:r>
      <w:r w:rsidR="0076422F">
        <w:rPr>
          <w:rStyle w:val="SongsChords"/>
        </w:rPr>
        <w:t>D</w:t>
      </w:r>
    </w:p>
    <w:p w14:paraId="718B8EC3" w14:textId="53DB794A" w:rsidR="00477752" w:rsidRPr="00477752" w:rsidRDefault="00477752" w:rsidP="008F7CAB">
      <w:pPr>
        <w:pStyle w:val="SongsLyrics"/>
      </w:pPr>
      <w:r w:rsidRPr="00477752">
        <w:t xml:space="preserve">The </w:t>
      </w:r>
      <w:proofErr w:type="spellStart"/>
      <w:r w:rsidRPr="00477752">
        <w:t>Saviour</w:t>
      </w:r>
      <w:proofErr w:type="spellEnd"/>
      <w:r w:rsidRPr="00477752">
        <w:t xml:space="preserve"> of the world was fallen</w:t>
      </w:r>
    </w:p>
    <w:p w14:paraId="11F0D32B" w14:textId="7882B8A5" w:rsidR="00477752" w:rsidRPr="00477752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477752">
        <w:t xml:space="preserve">               </w:t>
      </w:r>
      <w:r>
        <w:rPr>
          <w:rStyle w:val="SongsChords"/>
        </w:rPr>
        <w:t>E</w:t>
      </w:r>
    </w:p>
    <w:p w14:paraId="5EE1C3B4" w14:textId="77777777" w:rsidR="00477752" w:rsidRPr="00477752" w:rsidRDefault="00477752" w:rsidP="008F7CAB">
      <w:pPr>
        <w:pStyle w:val="SongsLyrics"/>
      </w:pPr>
      <w:r w:rsidRPr="00477752">
        <w:t>His body on the cross</w:t>
      </w:r>
    </w:p>
    <w:p w14:paraId="161DBB3E" w14:textId="49F281BC" w:rsidR="00477752" w:rsidRPr="008F7CAB" w:rsidRDefault="00477752" w:rsidP="008F7CAB">
      <w:pPr>
        <w:pStyle w:val="SongsLyrics"/>
      </w:pPr>
      <w:r w:rsidRPr="00477752">
        <w:t xml:space="preserve">                         </w:t>
      </w:r>
      <w:proofErr w:type="spellStart"/>
      <w:r w:rsidR="0076422F">
        <w:rPr>
          <w:rStyle w:val="SongsChords"/>
        </w:rPr>
        <w:t>F#</w:t>
      </w:r>
      <w:r w:rsidRPr="008F7CAB">
        <w:rPr>
          <w:rStyle w:val="SongsChords"/>
        </w:rPr>
        <w:t>m</w:t>
      </w:r>
      <w:proofErr w:type="spellEnd"/>
    </w:p>
    <w:p w14:paraId="0DA4EDC0" w14:textId="77777777" w:rsidR="00477752" w:rsidRPr="00477752" w:rsidRDefault="00477752" w:rsidP="008F7CAB">
      <w:pPr>
        <w:pStyle w:val="SongsLyrics"/>
      </w:pPr>
      <w:r w:rsidRPr="00477752">
        <w:t>His blood poured out for us</w:t>
      </w:r>
    </w:p>
    <w:p w14:paraId="0B41A962" w14:textId="7767E36F" w:rsidR="00477752" w:rsidRPr="008F7CAB" w:rsidRDefault="00477752" w:rsidP="008F7CAB">
      <w:pPr>
        <w:pStyle w:val="SongsLyrics"/>
      </w:pPr>
      <w:r w:rsidRPr="00477752">
        <w:t xml:space="preserve">                    </w:t>
      </w:r>
      <w:r w:rsidR="0076422F">
        <w:rPr>
          <w:rStyle w:val="SongsChords"/>
        </w:rPr>
        <w:t>D</w:t>
      </w:r>
    </w:p>
    <w:p w14:paraId="710BC4C7" w14:textId="77777777" w:rsidR="00477752" w:rsidRPr="00477752" w:rsidRDefault="00477752" w:rsidP="008F7CAB">
      <w:pPr>
        <w:pStyle w:val="SongsLyrics"/>
      </w:pPr>
      <w:r w:rsidRPr="00477752">
        <w:t>The weight of every curse upon him</w:t>
      </w:r>
    </w:p>
    <w:p w14:paraId="6B88FEA0" w14:textId="77777777" w:rsidR="00477752" w:rsidRPr="00477752" w:rsidRDefault="00477752" w:rsidP="008F7CAB">
      <w:pPr>
        <w:pStyle w:val="SongsLyrics"/>
      </w:pPr>
    </w:p>
    <w:p w14:paraId="019D358B" w14:textId="77777777" w:rsidR="00477752" w:rsidRPr="00477752" w:rsidRDefault="00477752" w:rsidP="008F7CAB">
      <w:pPr>
        <w:pStyle w:val="SongsLyrics"/>
      </w:pPr>
    </w:p>
    <w:p w14:paraId="071BBAE4" w14:textId="77777777" w:rsidR="00477752" w:rsidRPr="00477752" w:rsidRDefault="00477752" w:rsidP="008F7CAB">
      <w:pPr>
        <w:pStyle w:val="SongsLyrics"/>
      </w:pPr>
      <w:r w:rsidRPr="00477752">
        <w:t>[Interlude]</w:t>
      </w:r>
    </w:p>
    <w:p w14:paraId="4DDD6271" w14:textId="77777777" w:rsidR="00477752" w:rsidRPr="00477752" w:rsidRDefault="00477752" w:rsidP="008F7CAB">
      <w:pPr>
        <w:pStyle w:val="SongsLyrics"/>
      </w:pPr>
    </w:p>
    <w:p w14:paraId="4116756F" w14:textId="1D780488" w:rsidR="00477752" w:rsidRPr="00477752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477752">
        <w:t xml:space="preserve">   </w:t>
      </w:r>
      <w:r>
        <w:rPr>
          <w:rStyle w:val="SongsChords"/>
        </w:rPr>
        <w:t>E</w:t>
      </w:r>
      <w:r w:rsidR="00477752" w:rsidRPr="00477752">
        <w:t xml:space="preserve">   </w:t>
      </w:r>
      <w:proofErr w:type="spellStart"/>
      <w:r>
        <w:rPr>
          <w:rStyle w:val="SongsChords"/>
        </w:rPr>
        <w:t>F#</w:t>
      </w:r>
      <w:r w:rsidR="00477752" w:rsidRPr="008F7CAB">
        <w:rPr>
          <w:rStyle w:val="SongsChords"/>
        </w:rPr>
        <w:t>m</w:t>
      </w:r>
      <w:proofErr w:type="spellEnd"/>
      <w:r w:rsidR="00477752" w:rsidRPr="00477752">
        <w:t xml:space="preserve">   </w:t>
      </w:r>
      <w:r>
        <w:rPr>
          <w:rStyle w:val="SongsChords"/>
        </w:rPr>
        <w:t>D</w:t>
      </w:r>
    </w:p>
    <w:p w14:paraId="15A40688" w14:textId="77777777" w:rsidR="00477752" w:rsidRPr="00477752" w:rsidRDefault="00477752" w:rsidP="008F7CAB">
      <w:pPr>
        <w:pStyle w:val="SongsLyrics"/>
      </w:pPr>
    </w:p>
    <w:p w14:paraId="509B55C3" w14:textId="77777777" w:rsidR="00477752" w:rsidRPr="00477752" w:rsidRDefault="00477752" w:rsidP="008F7CAB">
      <w:pPr>
        <w:pStyle w:val="SongsLyrics"/>
      </w:pPr>
    </w:p>
    <w:p w14:paraId="7236092E" w14:textId="77777777" w:rsidR="00477752" w:rsidRPr="00477752" w:rsidRDefault="00477752" w:rsidP="008F7CAB">
      <w:pPr>
        <w:pStyle w:val="SongsLyrics"/>
      </w:pPr>
      <w:r w:rsidRPr="00477752">
        <w:t>[Verse 2]</w:t>
      </w:r>
    </w:p>
    <w:p w14:paraId="1E0B26C5" w14:textId="77777777" w:rsidR="00477752" w:rsidRPr="00477752" w:rsidRDefault="00477752" w:rsidP="008F7CAB">
      <w:pPr>
        <w:pStyle w:val="SongsLyrics"/>
      </w:pPr>
    </w:p>
    <w:p w14:paraId="2CDB0D30" w14:textId="1C485606" w:rsidR="00477752" w:rsidRPr="00477752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477752">
        <w:t xml:space="preserve">                   </w:t>
      </w:r>
      <w:r>
        <w:rPr>
          <w:rStyle w:val="SongsChords"/>
        </w:rPr>
        <w:t>E</w:t>
      </w:r>
    </w:p>
    <w:p w14:paraId="6A95B810" w14:textId="77777777" w:rsidR="00477752" w:rsidRPr="00477752" w:rsidRDefault="00477752" w:rsidP="008F7CAB">
      <w:pPr>
        <w:pStyle w:val="SongsLyrics"/>
      </w:pPr>
      <w:r w:rsidRPr="00477752">
        <w:t>One final breath he gave</w:t>
      </w:r>
    </w:p>
    <w:p w14:paraId="0CC31E8C" w14:textId="1E18D5C9" w:rsidR="00477752" w:rsidRPr="008F7CAB" w:rsidRDefault="00477752" w:rsidP="008F7CAB">
      <w:pPr>
        <w:pStyle w:val="SongsLyrics"/>
      </w:pPr>
      <w:r w:rsidRPr="00477752">
        <w:t xml:space="preserve">                 </w:t>
      </w:r>
      <w:proofErr w:type="spellStart"/>
      <w:r w:rsidR="0076422F">
        <w:rPr>
          <w:rStyle w:val="SongsChords"/>
        </w:rPr>
        <w:t>F#</w:t>
      </w:r>
      <w:r w:rsidRPr="008F7CAB">
        <w:rPr>
          <w:rStyle w:val="SongsChords"/>
        </w:rPr>
        <w:t>m</w:t>
      </w:r>
      <w:proofErr w:type="spellEnd"/>
    </w:p>
    <w:p w14:paraId="3477A771" w14:textId="77777777" w:rsidR="00477752" w:rsidRPr="00477752" w:rsidRDefault="00477752" w:rsidP="008F7CAB">
      <w:pPr>
        <w:pStyle w:val="SongsLyrics"/>
      </w:pPr>
      <w:r w:rsidRPr="00477752">
        <w:t>As heaven looked away</w:t>
      </w:r>
    </w:p>
    <w:p w14:paraId="6D5F77EF" w14:textId="39CE3CF0" w:rsidR="00477752" w:rsidRPr="008F7CAB" w:rsidRDefault="00477752" w:rsidP="008F7CAB">
      <w:pPr>
        <w:pStyle w:val="SongsLyrics"/>
      </w:pPr>
      <w:r w:rsidRPr="00477752">
        <w:t xml:space="preserve">                   </w:t>
      </w:r>
      <w:r w:rsidR="0076422F">
        <w:rPr>
          <w:rStyle w:val="SongsChords"/>
        </w:rPr>
        <w:t>D</w:t>
      </w:r>
    </w:p>
    <w:p w14:paraId="0288FC85" w14:textId="77777777" w:rsidR="00477752" w:rsidRPr="00477752" w:rsidRDefault="00477752" w:rsidP="008F7CAB">
      <w:pPr>
        <w:pStyle w:val="SongsLyrics"/>
      </w:pPr>
      <w:r w:rsidRPr="00477752">
        <w:t>The son of God was laid in darkness</w:t>
      </w:r>
    </w:p>
    <w:p w14:paraId="5C4C34FC" w14:textId="2228DCD0" w:rsidR="00477752" w:rsidRPr="00477752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477752">
        <w:t xml:space="preserve">               </w:t>
      </w:r>
      <w:r>
        <w:rPr>
          <w:rStyle w:val="SongsChords"/>
        </w:rPr>
        <w:t>E</w:t>
      </w:r>
    </w:p>
    <w:p w14:paraId="72998A01" w14:textId="77777777" w:rsidR="00477752" w:rsidRPr="00477752" w:rsidRDefault="00477752" w:rsidP="008F7CAB">
      <w:pPr>
        <w:pStyle w:val="SongsLyrics"/>
      </w:pPr>
      <w:r w:rsidRPr="00477752">
        <w:t>A battle in the grave</w:t>
      </w:r>
    </w:p>
    <w:p w14:paraId="07502CC5" w14:textId="14ABEEA2" w:rsidR="00477752" w:rsidRPr="008F7CAB" w:rsidRDefault="00477752" w:rsidP="008F7CAB">
      <w:pPr>
        <w:pStyle w:val="SongsLyrics"/>
      </w:pPr>
      <w:r w:rsidRPr="00477752">
        <w:t xml:space="preserve">                     </w:t>
      </w:r>
      <w:proofErr w:type="spellStart"/>
      <w:r w:rsidR="0076422F">
        <w:rPr>
          <w:rStyle w:val="SongsChords"/>
        </w:rPr>
        <w:t>F#</w:t>
      </w:r>
      <w:r w:rsidRPr="008F7CAB">
        <w:rPr>
          <w:rStyle w:val="SongsChords"/>
        </w:rPr>
        <w:t>m</w:t>
      </w:r>
      <w:proofErr w:type="spellEnd"/>
    </w:p>
    <w:p w14:paraId="29D24454" w14:textId="77777777" w:rsidR="00477752" w:rsidRPr="00477752" w:rsidRDefault="00477752" w:rsidP="008F7CAB">
      <w:pPr>
        <w:pStyle w:val="SongsLyrics"/>
      </w:pPr>
      <w:r w:rsidRPr="00477752">
        <w:t>The war on death was waged</w:t>
      </w:r>
    </w:p>
    <w:p w14:paraId="02941E4A" w14:textId="22EE72E1" w:rsidR="00477752" w:rsidRPr="008F7CAB" w:rsidRDefault="00477752" w:rsidP="008F7CAB">
      <w:pPr>
        <w:pStyle w:val="SongsLyrics"/>
      </w:pPr>
      <w:r w:rsidRPr="00477752">
        <w:t xml:space="preserve">                     </w:t>
      </w:r>
      <w:r w:rsidR="0076422F">
        <w:rPr>
          <w:rStyle w:val="SongsChords"/>
        </w:rPr>
        <w:t>D</w:t>
      </w:r>
    </w:p>
    <w:p w14:paraId="075AB336" w14:textId="77777777" w:rsidR="00477752" w:rsidRPr="00477752" w:rsidRDefault="00477752" w:rsidP="008F7CAB">
      <w:pPr>
        <w:pStyle w:val="SongsLyrics"/>
      </w:pPr>
      <w:r w:rsidRPr="00477752">
        <w:t>The power of hell forever broken</w:t>
      </w:r>
    </w:p>
    <w:p w14:paraId="3D99C62F" w14:textId="77777777" w:rsidR="00477752" w:rsidRDefault="00477752" w:rsidP="008F7CAB">
      <w:pPr>
        <w:pStyle w:val="SongsLyrics"/>
      </w:pPr>
    </w:p>
    <w:p w14:paraId="4F54BFF2" w14:textId="77777777" w:rsidR="00477752" w:rsidRDefault="008F2302" w:rsidP="008F7CAB">
      <w:pPr>
        <w:pStyle w:val="SongsLyrics"/>
      </w:pPr>
      <w:r>
        <w:br w:type="column"/>
      </w:r>
    </w:p>
    <w:p w14:paraId="01549164" w14:textId="77777777" w:rsidR="00477752" w:rsidRDefault="00477752" w:rsidP="008F7CAB">
      <w:pPr>
        <w:pStyle w:val="SongsLyrics"/>
      </w:pPr>
    </w:p>
    <w:p w14:paraId="245A6114" w14:textId="77777777" w:rsidR="00477752" w:rsidRPr="00477752" w:rsidRDefault="00477752" w:rsidP="008F7CAB">
      <w:pPr>
        <w:pStyle w:val="SongsLyrics"/>
      </w:pPr>
    </w:p>
    <w:p w14:paraId="3A4AF523" w14:textId="77777777" w:rsidR="00477752" w:rsidRPr="00477752" w:rsidRDefault="00477752" w:rsidP="008F7CAB">
      <w:pPr>
        <w:pStyle w:val="SongsLyrics"/>
      </w:pPr>
      <w:r w:rsidRPr="00477752">
        <w:t>[Pre-Chorus]</w:t>
      </w:r>
    </w:p>
    <w:p w14:paraId="68AB1FE2" w14:textId="77777777" w:rsidR="00477752" w:rsidRPr="00477752" w:rsidRDefault="00477752" w:rsidP="008F7CAB">
      <w:pPr>
        <w:pStyle w:val="SongsLyrics"/>
      </w:pPr>
    </w:p>
    <w:p w14:paraId="07F3134C" w14:textId="63FED31C" w:rsidR="00477752" w:rsidRPr="00477752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477752">
        <w:t xml:space="preserve">                    </w:t>
      </w:r>
      <w:r>
        <w:rPr>
          <w:rStyle w:val="SongsChords"/>
        </w:rPr>
        <w:t>E</w:t>
      </w:r>
    </w:p>
    <w:p w14:paraId="1337F732" w14:textId="77777777" w:rsidR="00477752" w:rsidRPr="00477752" w:rsidRDefault="00477752" w:rsidP="008F7CAB">
      <w:pPr>
        <w:pStyle w:val="SongsLyrics"/>
      </w:pPr>
      <w:r w:rsidRPr="00477752">
        <w:t>The ground began to shake</w:t>
      </w:r>
    </w:p>
    <w:p w14:paraId="6512EF8F" w14:textId="41F5B423" w:rsidR="00477752" w:rsidRPr="008F7CAB" w:rsidRDefault="00477752" w:rsidP="008F7CAB">
      <w:pPr>
        <w:pStyle w:val="SongsLyrics"/>
      </w:pPr>
      <w:r w:rsidRPr="00477752">
        <w:t xml:space="preserve">                      </w:t>
      </w:r>
      <w:proofErr w:type="spellStart"/>
      <w:r w:rsidR="0076422F">
        <w:rPr>
          <w:rStyle w:val="SongsChords"/>
        </w:rPr>
        <w:t>F#</w:t>
      </w:r>
      <w:r w:rsidRPr="008F7CAB">
        <w:rPr>
          <w:rStyle w:val="SongsChords"/>
        </w:rPr>
        <w:t>m</w:t>
      </w:r>
      <w:proofErr w:type="spellEnd"/>
    </w:p>
    <w:p w14:paraId="227D3C35" w14:textId="77777777" w:rsidR="00477752" w:rsidRPr="00477752" w:rsidRDefault="00477752" w:rsidP="008F7CAB">
      <w:pPr>
        <w:pStyle w:val="SongsLyrics"/>
      </w:pPr>
      <w:r w:rsidRPr="00477752">
        <w:t>The stone was rolled away</w:t>
      </w:r>
    </w:p>
    <w:p w14:paraId="397B8F60" w14:textId="0A0C69D3" w:rsidR="00477752" w:rsidRPr="008F7CAB" w:rsidRDefault="00477752" w:rsidP="008F7CAB">
      <w:pPr>
        <w:pStyle w:val="SongsLyrics"/>
      </w:pPr>
      <w:r w:rsidRPr="00477752">
        <w:t xml:space="preserve">                        </w:t>
      </w:r>
      <w:r w:rsidR="0076422F">
        <w:rPr>
          <w:rStyle w:val="SongsChords"/>
        </w:rPr>
        <w:t>D</w:t>
      </w:r>
    </w:p>
    <w:p w14:paraId="543832B6" w14:textId="77777777" w:rsidR="00477752" w:rsidRPr="00477752" w:rsidRDefault="00477752" w:rsidP="008F7CAB">
      <w:pPr>
        <w:pStyle w:val="SongsLyrics"/>
      </w:pPr>
      <w:r w:rsidRPr="00477752">
        <w:t>His perfect love could not be overcome</w:t>
      </w:r>
    </w:p>
    <w:p w14:paraId="0AFE4BFC" w14:textId="03490B64" w:rsidR="00477752" w:rsidRPr="00477752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8F7CAB">
        <w:rPr>
          <w:rStyle w:val="SongsChords"/>
        </w:rPr>
        <w:t>/</w:t>
      </w:r>
      <w:r>
        <w:rPr>
          <w:rStyle w:val="SongsChords"/>
        </w:rPr>
        <w:t>C#</w:t>
      </w:r>
      <w:r w:rsidR="00477752" w:rsidRPr="00477752">
        <w:t xml:space="preserve">                     </w:t>
      </w:r>
      <w:r>
        <w:rPr>
          <w:rStyle w:val="SongsChords"/>
        </w:rPr>
        <w:t>E</w:t>
      </w:r>
    </w:p>
    <w:p w14:paraId="58B5AA2F" w14:textId="77777777" w:rsidR="00477752" w:rsidRPr="00477752" w:rsidRDefault="00477752" w:rsidP="008F7CAB">
      <w:pPr>
        <w:pStyle w:val="SongsLyrics"/>
      </w:pPr>
      <w:r w:rsidRPr="00477752">
        <w:t>Now death where is your sting</w:t>
      </w:r>
    </w:p>
    <w:p w14:paraId="4C4EAA49" w14:textId="0A50CE88" w:rsidR="00477752" w:rsidRPr="008F7CAB" w:rsidRDefault="00477752" w:rsidP="008F7CAB">
      <w:pPr>
        <w:pStyle w:val="SongsLyrics"/>
      </w:pPr>
      <w:r w:rsidRPr="00477752">
        <w:t xml:space="preserve">                 </w:t>
      </w:r>
      <w:proofErr w:type="spellStart"/>
      <w:r w:rsidR="0076422F">
        <w:rPr>
          <w:rStyle w:val="SongsChords"/>
        </w:rPr>
        <w:t>F#</w:t>
      </w:r>
      <w:r w:rsidRPr="008F7CAB">
        <w:rPr>
          <w:rStyle w:val="SongsChords"/>
        </w:rPr>
        <w:t>m</w:t>
      </w:r>
      <w:proofErr w:type="spellEnd"/>
    </w:p>
    <w:p w14:paraId="1505D50E" w14:textId="77777777" w:rsidR="008F7CAB" w:rsidRDefault="00477752" w:rsidP="008F7CAB">
      <w:pPr>
        <w:pStyle w:val="SongsLyrics"/>
      </w:pPr>
      <w:r w:rsidRPr="00477752">
        <w:t>Our resurrected King</w:t>
      </w:r>
    </w:p>
    <w:p w14:paraId="4DC6F9AE" w14:textId="590FF598" w:rsidR="00477752" w:rsidRPr="008F7CAB" w:rsidRDefault="00477752" w:rsidP="008F7CAB">
      <w:pPr>
        <w:pStyle w:val="SongsLyrics"/>
      </w:pPr>
      <w:r w:rsidRPr="00477752">
        <w:t xml:space="preserve">                   </w:t>
      </w:r>
      <w:r w:rsidR="0076422F">
        <w:rPr>
          <w:rStyle w:val="SongsChords"/>
        </w:rPr>
        <w:t>D</w:t>
      </w:r>
    </w:p>
    <w:p w14:paraId="6565674B" w14:textId="77777777" w:rsidR="00477752" w:rsidRPr="00477752" w:rsidRDefault="00477752" w:rsidP="008F7CAB">
      <w:pPr>
        <w:pStyle w:val="SongsLyrics"/>
      </w:pPr>
      <w:r w:rsidRPr="00477752">
        <w:t>Has rendered you defeated</w:t>
      </w:r>
    </w:p>
    <w:p w14:paraId="7E38A0CD" w14:textId="77777777" w:rsidR="00477752" w:rsidRPr="00477752" w:rsidRDefault="00477752" w:rsidP="008F7CAB">
      <w:pPr>
        <w:pStyle w:val="SongsLyrics"/>
      </w:pPr>
    </w:p>
    <w:p w14:paraId="5D7DE2A4" w14:textId="77777777" w:rsidR="00477752" w:rsidRPr="00477752" w:rsidRDefault="00477752" w:rsidP="008F7CAB">
      <w:pPr>
        <w:pStyle w:val="SongsLyrics"/>
      </w:pPr>
    </w:p>
    <w:p w14:paraId="416C8552" w14:textId="77777777" w:rsidR="00477752" w:rsidRPr="00477752" w:rsidRDefault="00477752" w:rsidP="008F7CAB">
      <w:pPr>
        <w:pStyle w:val="SongsLyrics"/>
      </w:pPr>
      <w:r w:rsidRPr="00477752">
        <w:t>[Chorus]</w:t>
      </w:r>
    </w:p>
    <w:p w14:paraId="7B436929" w14:textId="77777777" w:rsidR="00477752" w:rsidRPr="00477752" w:rsidRDefault="00477752" w:rsidP="008F7CAB">
      <w:pPr>
        <w:pStyle w:val="SongsLyrics"/>
      </w:pPr>
    </w:p>
    <w:p w14:paraId="642649F2" w14:textId="45AFF8AF" w:rsidR="00477752" w:rsidRPr="00477752" w:rsidRDefault="00477752" w:rsidP="008F7CAB">
      <w:pPr>
        <w:pStyle w:val="SongsLyrics"/>
      </w:pPr>
      <w:r w:rsidRPr="00477752">
        <w:t xml:space="preserve">   </w:t>
      </w:r>
      <w:r w:rsidR="0076422F">
        <w:rPr>
          <w:rStyle w:val="SongsChords"/>
        </w:rPr>
        <w:t>A</w:t>
      </w:r>
      <w:r w:rsidRPr="00477752">
        <w:t xml:space="preserve">            </w:t>
      </w:r>
      <w:r w:rsidR="0076422F">
        <w:rPr>
          <w:rStyle w:val="SongsChords"/>
        </w:rPr>
        <w:t>E</w:t>
      </w:r>
    </w:p>
    <w:p w14:paraId="2BEFB317" w14:textId="77777777" w:rsidR="00477752" w:rsidRPr="00477752" w:rsidRDefault="00477752" w:rsidP="008F7CAB">
      <w:pPr>
        <w:pStyle w:val="SongsLyrics"/>
      </w:pPr>
      <w:r w:rsidRPr="00477752">
        <w:t>Forever, He is glorified</w:t>
      </w:r>
    </w:p>
    <w:p w14:paraId="25B63B98" w14:textId="32AD470E" w:rsidR="00477752" w:rsidRPr="00477752" w:rsidRDefault="00477752" w:rsidP="008F7CAB">
      <w:pPr>
        <w:pStyle w:val="SongsLyrics"/>
      </w:pPr>
      <w:r w:rsidRPr="00477752">
        <w:t xml:space="preserve">   </w:t>
      </w:r>
      <w:proofErr w:type="spellStart"/>
      <w:r w:rsidR="0076422F">
        <w:rPr>
          <w:rStyle w:val="SongsChords"/>
        </w:rPr>
        <w:t>F#</w:t>
      </w:r>
      <w:r w:rsidRPr="008F7CAB">
        <w:rPr>
          <w:rStyle w:val="SongsChords"/>
        </w:rPr>
        <w:t>m</w:t>
      </w:r>
      <w:proofErr w:type="spellEnd"/>
      <w:r w:rsidRPr="00477752">
        <w:t xml:space="preserve">          </w:t>
      </w:r>
      <w:r w:rsidR="0076422F">
        <w:rPr>
          <w:rStyle w:val="SongsChords"/>
        </w:rPr>
        <w:t>D</w:t>
      </w:r>
    </w:p>
    <w:p w14:paraId="5B18FF92" w14:textId="77777777" w:rsidR="00477752" w:rsidRPr="00477752" w:rsidRDefault="00477752" w:rsidP="008F7CAB">
      <w:pPr>
        <w:pStyle w:val="SongsLyrics"/>
      </w:pPr>
      <w:r w:rsidRPr="00477752">
        <w:t>Forever, He is lifted high</w:t>
      </w:r>
    </w:p>
    <w:p w14:paraId="69117D92" w14:textId="2D39EE7B" w:rsidR="00477752" w:rsidRPr="00477752" w:rsidRDefault="00477752" w:rsidP="008F7CAB">
      <w:pPr>
        <w:pStyle w:val="SongsLyrics"/>
      </w:pPr>
      <w:r w:rsidRPr="00477752">
        <w:t xml:space="preserve">   </w:t>
      </w:r>
      <w:r w:rsidR="0076422F">
        <w:rPr>
          <w:rStyle w:val="SongsChords"/>
        </w:rPr>
        <w:t>A</w:t>
      </w:r>
      <w:r w:rsidRPr="00477752">
        <w:t xml:space="preserve">            </w:t>
      </w:r>
      <w:r w:rsidR="0076422F">
        <w:rPr>
          <w:rStyle w:val="SongsChords"/>
        </w:rPr>
        <w:t>E</w:t>
      </w:r>
    </w:p>
    <w:p w14:paraId="5F0B3BB4" w14:textId="77777777" w:rsidR="00477752" w:rsidRPr="00477752" w:rsidRDefault="00477752" w:rsidP="008F7CAB">
      <w:pPr>
        <w:pStyle w:val="SongsLyrics"/>
      </w:pPr>
      <w:r w:rsidRPr="00477752">
        <w:t>Forever, He is risen</w:t>
      </w:r>
    </w:p>
    <w:p w14:paraId="4CFE5749" w14:textId="6FFBD368" w:rsidR="00477752" w:rsidRPr="00477752" w:rsidRDefault="00477752" w:rsidP="008F7CAB">
      <w:pPr>
        <w:pStyle w:val="SongsLyrics"/>
      </w:pPr>
      <w:r w:rsidRPr="00477752">
        <w:t xml:space="preserve">       </w:t>
      </w:r>
      <w:proofErr w:type="spellStart"/>
      <w:r w:rsidR="0076422F">
        <w:rPr>
          <w:rStyle w:val="SongsChords"/>
        </w:rPr>
        <w:t>F#</w:t>
      </w:r>
      <w:r w:rsidRPr="008F7CAB">
        <w:rPr>
          <w:rStyle w:val="SongsChords"/>
        </w:rPr>
        <w:t>m</w:t>
      </w:r>
      <w:proofErr w:type="spellEnd"/>
      <w:r w:rsidRPr="00477752">
        <w:t xml:space="preserve">           </w:t>
      </w:r>
      <w:r w:rsidR="0076422F">
        <w:rPr>
          <w:rStyle w:val="SongsChords"/>
        </w:rPr>
        <w:t>D</w:t>
      </w:r>
    </w:p>
    <w:p w14:paraId="54675EC4" w14:textId="77777777" w:rsidR="00477752" w:rsidRPr="00477752" w:rsidRDefault="00477752" w:rsidP="008F7CAB">
      <w:pPr>
        <w:pStyle w:val="SongsLyrics"/>
      </w:pPr>
      <w:r w:rsidRPr="00477752">
        <w:t>He is alive; He is alive</w:t>
      </w:r>
    </w:p>
    <w:p w14:paraId="1CAB577A" w14:textId="77777777" w:rsidR="00477752" w:rsidRPr="00477752" w:rsidRDefault="00477752" w:rsidP="008F7CAB">
      <w:pPr>
        <w:pStyle w:val="SongsLyrics"/>
      </w:pPr>
    </w:p>
    <w:p w14:paraId="7447A7BA" w14:textId="77777777" w:rsidR="00477752" w:rsidRPr="00477752" w:rsidRDefault="00477752" w:rsidP="008F7CAB">
      <w:pPr>
        <w:pStyle w:val="SongsLyrics"/>
      </w:pPr>
    </w:p>
    <w:p w14:paraId="7BFA848D" w14:textId="77777777" w:rsidR="00477752" w:rsidRPr="00477752" w:rsidRDefault="00477752" w:rsidP="008F7CAB">
      <w:pPr>
        <w:pStyle w:val="SongsLyrics"/>
      </w:pPr>
      <w:r w:rsidRPr="00477752">
        <w:t>[Interlude]</w:t>
      </w:r>
    </w:p>
    <w:p w14:paraId="54BC0A56" w14:textId="77777777" w:rsidR="00477752" w:rsidRPr="00477752" w:rsidRDefault="00477752" w:rsidP="008F7CAB">
      <w:pPr>
        <w:pStyle w:val="SongsLyrics"/>
      </w:pPr>
    </w:p>
    <w:p w14:paraId="4CE55B7C" w14:textId="6B543B5A" w:rsidR="00477752" w:rsidRPr="00477752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477752">
        <w:t xml:space="preserve">   </w:t>
      </w:r>
      <w:r>
        <w:rPr>
          <w:rStyle w:val="SongsChords"/>
        </w:rPr>
        <w:t>E</w:t>
      </w:r>
      <w:r w:rsidR="00477752" w:rsidRPr="00477752">
        <w:t xml:space="preserve">   </w:t>
      </w:r>
      <w:proofErr w:type="spellStart"/>
      <w:r>
        <w:rPr>
          <w:rStyle w:val="SongsChords"/>
        </w:rPr>
        <w:t>F#</w:t>
      </w:r>
      <w:r w:rsidR="00477752" w:rsidRPr="008F7CAB">
        <w:rPr>
          <w:rStyle w:val="SongsChords"/>
        </w:rPr>
        <w:t>m</w:t>
      </w:r>
      <w:proofErr w:type="spellEnd"/>
      <w:r w:rsidR="00477752" w:rsidRPr="00477752">
        <w:t xml:space="preserve">   </w:t>
      </w:r>
      <w:r>
        <w:rPr>
          <w:rStyle w:val="SongsChords"/>
        </w:rPr>
        <w:t>D</w:t>
      </w:r>
    </w:p>
    <w:p w14:paraId="15F38083" w14:textId="77777777" w:rsidR="00477752" w:rsidRPr="00477752" w:rsidRDefault="00477752" w:rsidP="008F7CAB">
      <w:pPr>
        <w:pStyle w:val="SongsLyrics"/>
      </w:pPr>
    </w:p>
    <w:p w14:paraId="3995DA9C" w14:textId="77777777" w:rsidR="00477752" w:rsidRPr="00477752" w:rsidRDefault="00477752" w:rsidP="008F7CAB">
      <w:pPr>
        <w:pStyle w:val="SongsLyrics"/>
      </w:pPr>
    </w:p>
    <w:p w14:paraId="44F07547" w14:textId="3C87EB39" w:rsidR="00477752" w:rsidRPr="00477752" w:rsidRDefault="00477752" w:rsidP="008F7CAB">
      <w:pPr>
        <w:pStyle w:val="SongsLyrics"/>
      </w:pPr>
      <w:r w:rsidRPr="00477752">
        <w:t>[Bridge]</w:t>
      </w:r>
      <w:r w:rsidR="006E5D1E">
        <w:t xml:space="preserve"> (x4)</w:t>
      </w:r>
    </w:p>
    <w:p w14:paraId="57D00021" w14:textId="77777777" w:rsidR="00477752" w:rsidRPr="00477752" w:rsidRDefault="00477752" w:rsidP="008F7CAB">
      <w:pPr>
        <w:pStyle w:val="SongsLyrics"/>
      </w:pPr>
    </w:p>
    <w:p w14:paraId="61A1DBEF" w14:textId="5AD0D4EB" w:rsidR="00477752" w:rsidRPr="00477752" w:rsidRDefault="0076422F" w:rsidP="008F7CAB">
      <w:pPr>
        <w:pStyle w:val="SongsLyrics"/>
      </w:pPr>
      <w:r>
        <w:rPr>
          <w:rStyle w:val="SongsChords"/>
        </w:rPr>
        <w:t>A</w:t>
      </w:r>
      <w:r w:rsidR="00477752" w:rsidRPr="00477752">
        <w:t xml:space="preserve">            </w:t>
      </w:r>
      <w:r>
        <w:rPr>
          <w:rStyle w:val="SongsChords"/>
        </w:rPr>
        <w:t>E</w:t>
      </w:r>
    </w:p>
    <w:p w14:paraId="197F59E3" w14:textId="77777777" w:rsidR="00477752" w:rsidRPr="00477752" w:rsidRDefault="00477752" w:rsidP="008F7CAB">
      <w:pPr>
        <w:pStyle w:val="SongsLyrics"/>
      </w:pPr>
      <w:r w:rsidRPr="00477752">
        <w:t>We sing hallelujah</w:t>
      </w:r>
    </w:p>
    <w:p w14:paraId="45A808D2" w14:textId="188532CF" w:rsidR="00477752" w:rsidRPr="008F7CAB" w:rsidRDefault="00477752" w:rsidP="008F7CAB">
      <w:pPr>
        <w:pStyle w:val="SongsLyrics"/>
      </w:pPr>
      <w:r w:rsidRPr="00477752">
        <w:t xml:space="preserve">             </w:t>
      </w:r>
      <w:proofErr w:type="spellStart"/>
      <w:r w:rsidR="0076422F">
        <w:rPr>
          <w:rStyle w:val="SongsChords"/>
        </w:rPr>
        <w:t>F#</w:t>
      </w:r>
      <w:r w:rsidRPr="008F7CAB">
        <w:rPr>
          <w:rStyle w:val="SongsChords"/>
        </w:rPr>
        <w:t>m</w:t>
      </w:r>
      <w:proofErr w:type="spellEnd"/>
    </w:p>
    <w:p w14:paraId="5A673256" w14:textId="77777777" w:rsidR="00477752" w:rsidRPr="00477752" w:rsidRDefault="00477752" w:rsidP="008F7CAB">
      <w:pPr>
        <w:pStyle w:val="SongsLyrics"/>
      </w:pPr>
      <w:r w:rsidRPr="00477752">
        <w:t>We sing hallelujah</w:t>
      </w:r>
    </w:p>
    <w:p w14:paraId="4402E31C" w14:textId="48FAF735" w:rsidR="00477752" w:rsidRPr="008F7CAB" w:rsidRDefault="00477752" w:rsidP="008F7CAB">
      <w:pPr>
        <w:pStyle w:val="SongsLyrics"/>
      </w:pPr>
      <w:r w:rsidRPr="00477752">
        <w:t xml:space="preserve">             </w:t>
      </w:r>
      <w:r w:rsidR="0076422F">
        <w:rPr>
          <w:rStyle w:val="SongsChords"/>
        </w:rPr>
        <w:t>D</w:t>
      </w:r>
    </w:p>
    <w:p w14:paraId="3DCF8928" w14:textId="77777777" w:rsidR="00477752" w:rsidRPr="00477752" w:rsidRDefault="00477752" w:rsidP="008F7CAB">
      <w:pPr>
        <w:pStyle w:val="SongsLyrics"/>
      </w:pPr>
      <w:r w:rsidRPr="00477752">
        <w:t>We sing hallelujah</w:t>
      </w:r>
    </w:p>
    <w:p w14:paraId="5DCD9128" w14:textId="5EEA7515" w:rsidR="00477752" w:rsidRPr="008F7CAB" w:rsidRDefault="00477752" w:rsidP="008F7CAB">
      <w:pPr>
        <w:pStyle w:val="SongsLyrics"/>
      </w:pPr>
      <w:r w:rsidRPr="00477752">
        <w:t xml:space="preserve">                 </w:t>
      </w:r>
      <w:r w:rsidR="0076422F">
        <w:rPr>
          <w:rStyle w:val="SongsChords"/>
        </w:rPr>
        <w:t>A</w:t>
      </w:r>
    </w:p>
    <w:p w14:paraId="577FD349" w14:textId="4557AB6B" w:rsidR="008240BE" w:rsidRDefault="00477752" w:rsidP="008F7CAB">
      <w:pPr>
        <w:pStyle w:val="SongsLyrics"/>
      </w:pPr>
      <w:r w:rsidRPr="00477752">
        <w:t>The Lamb has overcome</w:t>
      </w:r>
    </w:p>
    <w:p w14:paraId="7FFE4100" w14:textId="77777777" w:rsidR="006E5D1E" w:rsidRDefault="006E5D1E" w:rsidP="008F7CAB">
      <w:pPr>
        <w:pStyle w:val="SongsLyrics"/>
      </w:pPr>
    </w:p>
    <w:p w14:paraId="5DD97567" w14:textId="77777777" w:rsidR="008F2302" w:rsidRDefault="008F2302" w:rsidP="008F7CAB">
      <w:pPr>
        <w:pStyle w:val="SongsLyrics"/>
      </w:pPr>
    </w:p>
    <w:sectPr w:rsidR="008F2302" w:rsidSect="00A966D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752"/>
    <w:rsid w:val="00200096"/>
    <w:rsid w:val="00296D64"/>
    <w:rsid w:val="002A49D9"/>
    <w:rsid w:val="0036459F"/>
    <w:rsid w:val="00477752"/>
    <w:rsid w:val="00543241"/>
    <w:rsid w:val="006E5D1E"/>
    <w:rsid w:val="0076422F"/>
    <w:rsid w:val="008240BE"/>
    <w:rsid w:val="008F2302"/>
    <w:rsid w:val="008F7CAB"/>
    <w:rsid w:val="00955CAC"/>
    <w:rsid w:val="009B5963"/>
    <w:rsid w:val="00A4632F"/>
    <w:rsid w:val="00A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D035"/>
  <w15:chartTrackingRefBased/>
  <w15:docId w15:val="{5E98FBEB-D7B5-47F6-B451-610EC781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77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7752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SongsChords">
    <w:name w:val="Songs Chords"/>
    <w:uiPriority w:val="1"/>
    <w:qFormat/>
    <w:rsid w:val="008F7CAB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8F7CAB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8F7CAB"/>
    <w:rPr>
      <w:rFonts w:ascii="Courier New" w:eastAsia="Courier New" w:hAnsi="Courier New" w:cs="Courier New"/>
      <w:lang w:eastAsia="ko-KR"/>
    </w:rPr>
  </w:style>
  <w:style w:type="character" w:customStyle="1" w:styleId="SongsTitle">
    <w:name w:val="Songs Title"/>
    <w:uiPriority w:val="1"/>
    <w:qFormat/>
    <w:rsid w:val="008F7CAB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2016-06-26T14:23:00Z</dcterms:created>
  <dcterms:modified xsi:type="dcterms:W3CDTF">2024-05-19T23:10:00Z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